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27D" w:rsidRDefault="004C727D" w:rsidP="00FE1B56">
      <w:pPr>
        <w:spacing w:after="0" w:line="240" w:lineRule="auto"/>
        <w:ind w:left="5954"/>
        <w:jc w:val="both"/>
        <w:rPr>
          <w:rFonts w:ascii="Times New Roman" w:hAnsi="Times New Roman"/>
          <w:sz w:val="20"/>
          <w:szCs w:val="20"/>
          <w:lang w:eastAsia="ar-SA"/>
        </w:rPr>
      </w:pPr>
      <w:r w:rsidRPr="004C4BEF">
        <w:rPr>
          <w:rFonts w:ascii="Times New Roman" w:hAnsi="Times New Roman"/>
          <w:sz w:val="20"/>
          <w:szCs w:val="20"/>
          <w:lang w:eastAsia="ar-SA"/>
        </w:rPr>
        <w:t>Załącznik nr</w:t>
      </w:r>
      <w:r>
        <w:rPr>
          <w:rFonts w:ascii="Times New Roman" w:hAnsi="Times New Roman"/>
          <w:sz w:val="20"/>
          <w:szCs w:val="20"/>
          <w:lang w:eastAsia="ar-SA"/>
        </w:rPr>
        <w:t xml:space="preserve"> 5 </w:t>
      </w:r>
      <w:r w:rsidRPr="004C4BEF">
        <w:rPr>
          <w:rFonts w:ascii="Times New Roman" w:hAnsi="Times New Roman"/>
          <w:sz w:val="20"/>
          <w:szCs w:val="20"/>
          <w:lang w:eastAsia="ar-SA"/>
        </w:rPr>
        <w:t>do procedury</w:t>
      </w:r>
      <w:r>
        <w:rPr>
          <w:rFonts w:ascii="Times New Roman" w:hAnsi="Times New Roman"/>
          <w:sz w:val="20"/>
          <w:szCs w:val="20"/>
          <w:lang w:eastAsia="ar-SA"/>
        </w:rPr>
        <w:t xml:space="preserve"> </w:t>
      </w:r>
    </w:p>
    <w:p w:rsidR="004C727D" w:rsidRPr="004C4BEF" w:rsidRDefault="004C727D" w:rsidP="00FE1B56">
      <w:pPr>
        <w:spacing w:after="0" w:line="240" w:lineRule="auto"/>
        <w:ind w:left="5954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zgłoszeń </w:t>
      </w:r>
      <w:r w:rsidRPr="004C4BEF">
        <w:rPr>
          <w:rFonts w:ascii="Times New Roman" w:hAnsi="Times New Roman"/>
          <w:sz w:val="20"/>
          <w:szCs w:val="20"/>
          <w:lang w:eastAsia="ar-SA"/>
        </w:rPr>
        <w:t>zewnętrznych</w:t>
      </w:r>
    </w:p>
    <w:p w:rsidR="004C727D" w:rsidRDefault="004C727D" w:rsidP="00FE1B56">
      <w:pPr>
        <w:suppressAutoHyphens/>
        <w:spacing w:after="0" w:line="240" w:lineRule="auto"/>
        <w:ind w:left="5954" w:firstLine="850"/>
        <w:jc w:val="both"/>
        <w:rPr>
          <w:rFonts w:ascii="Times New Roman" w:hAnsi="Times New Roman"/>
          <w:color w:val="C00000"/>
          <w:sz w:val="24"/>
          <w:szCs w:val="24"/>
          <w:lang w:eastAsia="ar-SA"/>
        </w:rPr>
      </w:pPr>
    </w:p>
    <w:p w:rsidR="004C727D" w:rsidRPr="004C4BEF" w:rsidRDefault="004C727D" w:rsidP="00FE1B56">
      <w:pPr>
        <w:suppressAutoHyphens/>
        <w:spacing w:after="0" w:line="240" w:lineRule="auto"/>
        <w:ind w:left="5954" w:firstLine="850"/>
        <w:jc w:val="both"/>
        <w:rPr>
          <w:rFonts w:ascii="Times New Roman" w:hAnsi="Times New Roman"/>
          <w:color w:val="C00000"/>
          <w:sz w:val="24"/>
          <w:szCs w:val="24"/>
          <w:lang w:eastAsia="ar-SA"/>
        </w:rPr>
      </w:pPr>
    </w:p>
    <w:p w:rsidR="004C727D" w:rsidRPr="004C4BEF" w:rsidRDefault="004C727D" w:rsidP="00FE1B56">
      <w:pPr>
        <w:ind w:left="495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Kielce</w:t>
      </w:r>
      <w:r w:rsidRPr="004C4BEF">
        <w:rPr>
          <w:rFonts w:ascii="Times New Roman" w:hAnsi="Times New Roman"/>
        </w:rPr>
        <w:t>, dnia ……………...……… r.</w:t>
      </w:r>
    </w:p>
    <w:p w:rsidR="004C727D" w:rsidRDefault="004C727D" w:rsidP="00F32D0C">
      <w:pPr>
        <w:spacing w:after="0"/>
        <w:jc w:val="both"/>
      </w:pPr>
      <w:r>
        <w:tab/>
      </w:r>
    </w:p>
    <w:p w:rsidR="004C727D" w:rsidRDefault="004C727D" w:rsidP="00F32D0C">
      <w:pPr>
        <w:spacing w:after="0"/>
        <w:jc w:val="both"/>
      </w:pPr>
      <w:r>
        <w:t>........................................................</w:t>
      </w:r>
    </w:p>
    <w:p w:rsidR="004C727D" w:rsidRPr="00BA4BB9" w:rsidRDefault="004C727D" w:rsidP="00F32D0C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BA4BB9">
        <w:rPr>
          <w:sz w:val="18"/>
          <w:szCs w:val="18"/>
        </w:rPr>
        <w:t>(pieczęć komórki procedującej</w:t>
      </w:r>
      <w:r>
        <w:rPr>
          <w:sz w:val="18"/>
          <w:szCs w:val="18"/>
        </w:rPr>
        <w:t xml:space="preserve"> zgłoszenie) </w:t>
      </w:r>
    </w:p>
    <w:p w:rsidR="004C727D" w:rsidRDefault="004C727D" w:rsidP="00F32D0C">
      <w:pPr>
        <w:spacing w:after="0"/>
        <w:ind w:firstLine="708"/>
        <w:jc w:val="both"/>
        <w:rPr>
          <w:b/>
        </w:rPr>
      </w:pPr>
      <w:r>
        <w:rPr>
          <w:b/>
        </w:rPr>
        <w:t xml:space="preserve"> </w:t>
      </w:r>
    </w:p>
    <w:p w:rsidR="004C727D" w:rsidRDefault="004C727D" w:rsidP="00F32D0C">
      <w:pPr>
        <w:spacing w:after="0"/>
        <w:ind w:firstLine="708"/>
        <w:jc w:val="both"/>
        <w:rPr>
          <w:b/>
        </w:rPr>
      </w:pPr>
    </w:p>
    <w:p w:rsidR="004C727D" w:rsidRDefault="004C727D" w:rsidP="00F32D0C">
      <w:pPr>
        <w:spacing w:after="0"/>
        <w:ind w:firstLine="708"/>
        <w:jc w:val="both"/>
        <w:rPr>
          <w:b/>
        </w:rPr>
      </w:pPr>
      <w:bookmarkStart w:id="0" w:name="_GoBack"/>
      <w:bookmarkEnd w:id="0"/>
    </w:p>
    <w:p w:rsidR="004C727D" w:rsidRPr="00BA4BB9" w:rsidRDefault="004C727D" w:rsidP="00F32D0C">
      <w:pPr>
        <w:jc w:val="center"/>
        <w:rPr>
          <w:b/>
        </w:rPr>
      </w:pPr>
      <w:r w:rsidRPr="00BA4BB9">
        <w:rPr>
          <w:b/>
        </w:rPr>
        <w:t>Potwierdzenie</w:t>
      </w:r>
    </w:p>
    <w:p w:rsidR="004C727D" w:rsidRDefault="004C727D" w:rsidP="00F32D0C">
      <w:pPr>
        <w:jc w:val="center"/>
        <w:rPr>
          <w:b/>
        </w:rPr>
      </w:pPr>
      <w:r>
        <w:rPr>
          <w:b/>
        </w:rPr>
        <w:t>przyjęcia zgłoszenia z</w:t>
      </w:r>
      <w:r w:rsidRPr="00BA4BB9">
        <w:rPr>
          <w:b/>
        </w:rPr>
        <w:t>ewnętrznego</w:t>
      </w:r>
    </w:p>
    <w:p w:rsidR="004C727D" w:rsidRDefault="004C727D" w:rsidP="00F32D0C">
      <w:pPr>
        <w:jc w:val="center"/>
        <w:rPr>
          <w:b/>
        </w:rPr>
      </w:pPr>
      <w:r>
        <w:rPr>
          <w:b/>
        </w:rPr>
        <w:t>nr…….</w:t>
      </w:r>
    </w:p>
    <w:p w:rsidR="004C727D" w:rsidRDefault="004C727D" w:rsidP="00FE1B56">
      <w:pPr>
        <w:ind w:left="2124" w:firstLine="708"/>
        <w:jc w:val="both"/>
        <w:rPr>
          <w:b/>
        </w:rPr>
      </w:pPr>
    </w:p>
    <w:p w:rsidR="004C727D" w:rsidRPr="00BA4BB9" w:rsidRDefault="004C727D" w:rsidP="00FE1B56">
      <w:pPr>
        <w:ind w:left="2124" w:firstLine="708"/>
        <w:jc w:val="both"/>
        <w:rPr>
          <w:b/>
        </w:rPr>
      </w:pPr>
    </w:p>
    <w:p w:rsidR="004C727D" w:rsidRPr="00BA4BB9" w:rsidRDefault="004C727D" w:rsidP="00FE1B56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Pan</w:t>
      </w:r>
      <w:r w:rsidRPr="00BA4BB9">
        <w:rPr>
          <w:b/>
        </w:rPr>
        <w:t>/Pan</w:t>
      </w:r>
      <w:r>
        <w:rPr>
          <w:b/>
        </w:rPr>
        <w:t>i</w:t>
      </w:r>
    </w:p>
    <w:p w:rsidR="004C727D" w:rsidRDefault="004C727D" w:rsidP="00FE1B56">
      <w:pPr>
        <w:ind w:left="5664" w:right="141"/>
        <w:jc w:val="both"/>
      </w:pPr>
      <w:r>
        <w:t>...................................................</w:t>
      </w:r>
    </w:p>
    <w:p w:rsidR="004C727D" w:rsidRDefault="004C727D" w:rsidP="00FE1B56">
      <w:pPr>
        <w:jc w:val="both"/>
      </w:pPr>
    </w:p>
    <w:p w:rsidR="004C727D" w:rsidRDefault="004C727D" w:rsidP="00FE1B56">
      <w:pPr>
        <w:jc w:val="both"/>
      </w:pPr>
    </w:p>
    <w:p w:rsidR="004C727D" w:rsidRDefault="004C727D" w:rsidP="00FE1B56">
      <w:pPr>
        <w:jc w:val="both"/>
      </w:pPr>
    </w:p>
    <w:p w:rsidR="004C727D" w:rsidRDefault="004C727D" w:rsidP="00F32D0C">
      <w:pPr>
        <w:spacing w:after="0" w:line="360" w:lineRule="auto"/>
        <w:ind w:firstLine="708"/>
        <w:jc w:val="both"/>
      </w:pPr>
      <w:r>
        <w:t xml:space="preserve">Na podstawie art. 37 </w:t>
      </w:r>
      <w:r w:rsidRPr="003435EA">
        <w:t>ustawy z dnia 14 czerwca 2024 r.</w:t>
      </w:r>
      <w:r w:rsidRPr="003435EA">
        <w:rPr>
          <w:i/>
        </w:rPr>
        <w:t xml:space="preserve"> o ochronie sygnalistów</w:t>
      </w:r>
      <w:r>
        <w:rPr>
          <w:i/>
        </w:rPr>
        <w:t xml:space="preserve"> </w:t>
      </w:r>
      <w:r w:rsidRPr="00F32D0C">
        <w:t>(Dz.</w:t>
      </w:r>
      <w:r>
        <w:t xml:space="preserve"> </w:t>
      </w:r>
      <w:r w:rsidRPr="00F32D0C">
        <w:t>U. 2024</w:t>
      </w:r>
      <w:r>
        <w:t>,</w:t>
      </w:r>
      <w:r w:rsidRPr="00F32D0C">
        <w:t xml:space="preserve"> poz. 928)</w:t>
      </w:r>
      <w:r w:rsidRPr="003435EA">
        <w:rPr>
          <w:i/>
        </w:rPr>
        <w:t xml:space="preserve"> </w:t>
      </w:r>
      <w:r w:rsidRPr="00FC69A5">
        <w:t>w związku</w:t>
      </w:r>
      <w:r>
        <w:t xml:space="preserve"> z</w:t>
      </w:r>
      <w:r w:rsidRPr="00FC69A5">
        <w:t xml:space="preserve"> </w:t>
      </w:r>
      <w:r>
        <w:t xml:space="preserve">zewnętrzną procedurą dokonywania zgłoszeń naruszeń prawa i podejmowania działań następczych w Komendzie Miejskiej Policji w Kielcach, potwierdzam przyjęcie zgłoszenia, dokonanego w dniu: </w:t>
      </w:r>
    </w:p>
    <w:p w:rsidR="004C727D" w:rsidRDefault="004C727D" w:rsidP="00F32D0C">
      <w:pPr>
        <w:spacing w:after="0" w:line="360" w:lineRule="auto"/>
        <w:jc w:val="both"/>
      </w:pPr>
    </w:p>
    <w:p w:rsidR="004C727D" w:rsidRDefault="004C727D" w:rsidP="00FE1B56">
      <w:pPr>
        <w:spacing w:after="0"/>
        <w:jc w:val="both"/>
      </w:pPr>
      <w:r>
        <w:t>……………….…………………..................................………………………………………………………………………………………..</w:t>
      </w:r>
    </w:p>
    <w:p w:rsidR="004C727D" w:rsidRDefault="004C727D" w:rsidP="00FE1B56">
      <w:pPr>
        <w:ind w:left="5664" w:firstLine="708"/>
        <w:jc w:val="both"/>
      </w:pPr>
    </w:p>
    <w:p w:rsidR="004C727D" w:rsidRDefault="004C727D" w:rsidP="00357700">
      <w:pPr>
        <w:jc w:val="both"/>
      </w:pPr>
    </w:p>
    <w:p w:rsidR="004C727D" w:rsidRDefault="004C727D" w:rsidP="00FE1B56">
      <w:pPr>
        <w:ind w:left="5664" w:firstLine="708"/>
        <w:jc w:val="both"/>
      </w:pPr>
    </w:p>
    <w:p w:rsidR="004C727D" w:rsidRDefault="004C727D" w:rsidP="00FE1B56">
      <w:pPr>
        <w:ind w:left="5664" w:firstLine="708"/>
        <w:jc w:val="both"/>
      </w:pPr>
    </w:p>
    <w:p w:rsidR="004C727D" w:rsidRDefault="004C727D" w:rsidP="00F32D0C">
      <w:pPr>
        <w:spacing w:after="0" w:line="240" w:lineRule="auto"/>
        <w:ind w:left="5954" w:firstLine="425"/>
        <w:jc w:val="both"/>
      </w:pPr>
      <w:r>
        <w:t>................................................</w:t>
      </w:r>
    </w:p>
    <w:p w:rsidR="004C727D" w:rsidRPr="00F32D0C" w:rsidRDefault="004C727D" w:rsidP="00F32D0C">
      <w:pPr>
        <w:spacing w:after="0" w:line="240" w:lineRule="auto"/>
        <w:ind w:left="5954" w:firstLine="4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F32D0C">
        <w:rPr>
          <w:sz w:val="18"/>
          <w:szCs w:val="18"/>
        </w:rPr>
        <w:t>(podpis osoby upoważnionej)</w:t>
      </w:r>
    </w:p>
    <w:p w:rsidR="004C727D" w:rsidRDefault="004C727D" w:rsidP="00F32D0C">
      <w:pPr>
        <w:spacing w:after="0" w:line="240" w:lineRule="auto"/>
        <w:ind w:left="5954" w:firstLine="425"/>
        <w:jc w:val="both"/>
        <w:rPr>
          <w:sz w:val="20"/>
          <w:szCs w:val="20"/>
        </w:rPr>
      </w:pPr>
    </w:p>
    <w:p w:rsidR="004C727D" w:rsidRDefault="004C727D" w:rsidP="00F32D0C">
      <w:pPr>
        <w:spacing w:after="0" w:line="240" w:lineRule="auto"/>
        <w:ind w:left="5954" w:firstLine="425"/>
        <w:jc w:val="both"/>
        <w:rPr>
          <w:sz w:val="20"/>
          <w:szCs w:val="20"/>
        </w:rPr>
      </w:pPr>
    </w:p>
    <w:p w:rsidR="004C727D" w:rsidRDefault="004C727D" w:rsidP="00BA4BB9">
      <w:pPr>
        <w:rPr>
          <w:sz w:val="20"/>
          <w:szCs w:val="20"/>
        </w:rPr>
      </w:pPr>
    </w:p>
    <w:p w:rsidR="004C727D" w:rsidRDefault="004C727D" w:rsidP="00BA4BB9">
      <w:pPr>
        <w:rPr>
          <w:sz w:val="20"/>
          <w:szCs w:val="20"/>
        </w:rPr>
      </w:pPr>
    </w:p>
    <w:p w:rsidR="004C727D" w:rsidRDefault="004C727D" w:rsidP="00BA4BB9">
      <w:pPr>
        <w:rPr>
          <w:sz w:val="20"/>
          <w:szCs w:val="20"/>
        </w:rPr>
      </w:pPr>
    </w:p>
    <w:sectPr w:rsidR="004C727D" w:rsidSect="00FF7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376B"/>
    <w:rsid w:val="000732D2"/>
    <w:rsid w:val="001E3D13"/>
    <w:rsid w:val="003435EA"/>
    <w:rsid w:val="00357700"/>
    <w:rsid w:val="003C2EC6"/>
    <w:rsid w:val="004C4BEF"/>
    <w:rsid w:val="004C727D"/>
    <w:rsid w:val="004F376B"/>
    <w:rsid w:val="008A7378"/>
    <w:rsid w:val="008F1D48"/>
    <w:rsid w:val="009574AA"/>
    <w:rsid w:val="00A01BBF"/>
    <w:rsid w:val="00A6385E"/>
    <w:rsid w:val="00A821B8"/>
    <w:rsid w:val="00B80784"/>
    <w:rsid w:val="00BA4BB9"/>
    <w:rsid w:val="00D62D22"/>
    <w:rsid w:val="00DC43A8"/>
    <w:rsid w:val="00F32D0C"/>
    <w:rsid w:val="00FC69A5"/>
    <w:rsid w:val="00FE1B56"/>
    <w:rsid w:val="00FF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74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71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128</Words>
  <Characters>774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procedury </dc:title>
  <dc:subject/>
  <dc:creator>Wojciech Kempski</dc:creator>
  <cp:keywords/>
  <dc:description/>
  <cp:lastModifiedBy>MonikaBartocha</cp:lastModifiedBy>
  <cp:revision>2</cp:revision>
  <dcterms:created xsi:type="dcterms:W3CDTF">2024-12-20T13:37:00Z</dcterms:created>
  <dcterms:modified xsi:type="dcterms:W3CDTF">2024-12-20T13:37:00Z</dcterms:modified>
</cp:coreProperties>
</file>